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Style w:val="TableGrid"/>
        <w:tblW w:w="4856" w:type="pct"/>
        <w:tblCellMar>
          <w:top w:w="58" w:type="dxa"/>
          <w:left w:w="43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842"/>
        <w:gridCol w:w="244"/>
        <w:gridCol w:w="244"/>
        <w:gridCol w:w="244"/>
        <w:gridCol w:w="250"/>
        <w:gridCol w:w="244"/>
        <w:gridCol w:w="244"/>
        <w:gridCol w:w="244"/>
        <w:gridCol w:w="250"/>
        <w:gridCol w:w="245"/>
        <w:gridCol w:w="282"/>
        <w:gridCol w:w="282"/>
        <w:gridCol w:w="282"/>
        <w:gridCol w:w="282"/>
        <w:gridCol w:w="282"/>
        <w:gridCol w:w="282"/>
        <w:gridCol w:w="282"/>
        <w:gridCol w:w="279"/>
        <w:gridCol w:w="282"/>
        <w:gridCol w:w="282"/>
        <w:gridCol w:w="282"/>
        <w:gridCol w:w="279"/>
        <w:gridCol w:w="282"/>
        <w:gridCol w:w="282"/>
        <w:gridCol w:w="282"/>
        <w:gridCol w:w="296"/>
        <w:gridCol w:w="282"/>
        <w:gridCol w:w="282"/>
        <w:gridCol w:w="319"/>
        <w:gridCol w:w="265"/>
        <w:gridCol w:w="282"/>
        <w:gridCol w:w="282"/>
        <w:gridCol w:w="282"/>
        <w:gridCol w:w="299"/>
        <w:gridCol w:w="282"/>
        <w:gridCol w:w="282"/>
        <w:gridCol w:w="302"/>
        <w:gridCol w:w="282"/>
        <w:gridCol w:w="282"/>
        <w:gridCol w:w="282"/>
        <w:gridCol w:w="285"/>
        <w:gridCol w:w="293"/>
        <w:gridCol w:w="285"/>
        <w:gridCol w:w="285"/>
        <w:gridCol w:w="339"/>
        <w:gridCol w:w="282"/>
        <w:gridCol w:w="285"/>
        <w:gridCol w:w="285"/>
        <w:gridCol w:w="319"/>
      </w:tblGrid>
      <w:tr w:rsidR="000E1754" w:rsidRPr="00776D94" w14:paraId="24186FC5" w14:textId="77777777" w:rsidTr="001446FE">
        <w:trPr>
          <w:trHeight w:val="20"/>
        </w:trPr>
        <w:tc>
          <w:tcPr>
            <w:tcW w:w="296" w:type="pct"/>
            <w:shd w:val="clear" w:color="auto" w:fill="C6D9F1" w:themeFill="text2" w:themeFillTint="33"/>
            <w:vAlign w:val="center"/>
          </w:tcPr>
          <w:p w14:paraId="2454A808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Months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5EBF11A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6315DA5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383" w:type="pct"/>
            <w:gridSpan w:val="4"/>
            <w:shd w:val="clear" w:color="auto" w:fill="C6D9F1" w:themeFill="text2" w:themeFillTint="33"/>
            <w:vAlign w:val="center"/>
          </w:tcPr>
          <w:p w14:paraId="5866E45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396" w:type="pct"/>
            <w:gridSpan w:val="4"/>
            <w:shd w:val="clear" w:color="auto" w:fill="C6D9F1" w:themeFill="text2" w:themeFillTint="33"/>
            <w:vAlign w:val="center"/>
          </w:tcPr>
          <w:p w14:paraId="7E52030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2B4A998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67EFB6D0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414" w:type="pct"/>
            <w:gridSpan w:val="4"/>
            <w:shd w:val="clear" w:color="auto" w:fill="C6D9F1" w:themeFill="text2" w:themeFillTint="33"/>
            <w:vAlign w:val="center"/>
          </w:tcPr>
          <w:p w14:paraId="7245384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390" w:type="pct"/>
            <w:gridSpan w:val="4"/>
            <w:shd w:val="clear" w:color="auto" w:fill="C6D9F1" w:themeFill="text2" w:themeFillTint="33"/>
            <w:vAlign w:val="center"/>
          </w:tcPr>
          <w:p w14:paraId="648DF40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409" w:type="pct"/>
            <w:gridSpan w:val="4"/>
            <w:shd w:val="clear" w:color="auto" w:fill="C6D9F1" w:themeFill="text2" w:themeFillTint="33"/>
            <w:vAlign w:val="center"/>
          </w:tcPr>
          <w:p w14:paraId="34D6CB5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397" w:type="pct"/>
            <w:gridSpan w:val="4"/>
            <w:shd w:val="clear" w:color="auto" w:fill="C6D9F1" w:themeFill="text2" w:themeFillTint="33"/>
            <w:vAlign w:val="center"/>
          </w:tcPr>
          <w:p w14:paraId="2F42AD0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422" w:type="pct"/>
            <w:gridSpan w:val="4"/>
            <w:shd w:val="clear" w:color="auto" w:fill="C6D9F1" w:themeFill="text2" w:themeFillTint="33"/>
            <w:vAlign w:val="center"/>
          </w:tcPr>
          <w:p w14:paraId="2BF5C8A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411" w:type="pct"/>
            <w:gridSpan w:val="4"/>
            <w:shd w:val="clear" w:color="auto" w:fill="C6D9F1" w:themeFill="text2" w:themeFillTint="33"/>
            <w:vAlign w:val="center"/>
          </w:tcPr>
          <w:p w14:paraId="0F1E9A7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Dec</w:t>
            </w:r>
          </w:p>
        </w:tc>
      </w:tr>
      <w:tr w:rsidR="000E1754" w:rsidRPr="00776D94" w14:paraId="3A3306B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884964E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86" w:type="pct"/>
            <w:vAlign w:val="center"/>
          </w:tcPr>
          <w:p w14:paraId="718721F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" w:type="pct"/>
            <w:vAlign w:val="center"/>
          </w:tcPr>
          <w:p w14:paraId="682E4B8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" w:type="pct"/>
            <w:vAlign w:val="center"/>
          </w:tcPr>
          <w:p w14:paraId="53147BB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" w:type="pct"/>
            <w:vAlign w:val="center"/>
          </w:tcPr>
          <w:p w14:paraId="53DC11F9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" w:type="pct"/>
            <w:vAlign w:val="center"/>
          </w:tcPr>
          <w:p w14:paraId="3CAA512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6" w:type="pct"/>
            <w:vAlign w:val="center"/>
          </w:tcPr>
          <w:p w14:paraId="6CF81AE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6" w:type="pct"/>
            <w:vAlign w:val="center"/>
          </w:tcPr>
          <w:p w14:paraId="052C488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" w:type="pct"/>
            <w:vAlign w:val="center"/>
          </w:tcPr>
          <w:p w14:paraId="0EE69F89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6" w:type="pct"/>
            <w:vAlign w:val="center"/>
          </w:tcPr>
          <w:p w14:paraId="40830B5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" w:type="pct"/>
            <w:vAlign w:val="center"/>
          </w:tcPr>
          <w:p w14:paraId="7E5791E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" w:type="pct"/>
            <w:vAlign w:val="center"/>
          </w:tcPr>
          <w:p w14:paraId="0086123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" w:type="pct"/>
            <w:vAlign w:val="center"/>
          </w:tcPr>
          <w:p w14:paraId="32753E5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" w:type="pct"/>
            <w:vAlign w:val="center"/>
          </w:tcPr>
          <w:p w14:paraId="56E472B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" w:type="pct"/>
            <w:vAlign w:val="center"/>
          </w:tcPr>
          <w:p w14:paraId="15116176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9" w:type="pct"/>
            <w:vAlign w:val="center"/>
          </w:tcPr>
          <w:p w14:paraId="56D4A39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9" w:type="pct"/>
            <w:vAlign w:val="center"/>
          </w:tcPr>
          <w:p w14:paraId="36959D4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" w:type="pct"/>
            <w:vAlign w:val="center"/>
          </w:tcPr>
          <w:p w14:paraId="24BF34B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9" w:type="pct"/>
            <w:vAlign w:val="center"/>
          </w:tcPr>
          <w:p w14:paraId="5656F3E0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9" w:type="pct"/>
            <w:vAlign w:val="center"/>
          </w:tcPr>
          <w:p w14:paraId="60D6C19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9" w:type="pct"/>
            <w:vAlign w:val="center"/>
          </w:tcPr>
          <w:p w14:paraId="29CCFF2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8" w:type="pct"/>
            <w:vAlign w:val="center"/>
          </w:tcPr>
          <w:p w14:paraId="3864E0A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9" w:type="pct"/>
            <w:vAlign w:val="center"/>
          </w:tcPr>
          <w:p w14:paraId="110AE83F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9" w:type="pct"/>
            <w:vAlign w:val="center"/>
          </w:tcPr>
          <w:p w14:paraId="6A7C653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9" w:type="pct"/>
            <w:vAlign w:val="center"/>
          </w:tcPr>
          <w:p w14:paraId="4144E9B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" w:type="pct"/>
            <w:vAlign w:val="center"/>
          </w:tcPr>
          <w:p w14:paraId="0BC7FF49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" w:type="pct"/>
            <w:vAlign w:val="center"/>
          </w:tcPr>
          <w:p w14:paraId="12993E28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9" w:type="pct"/>
            <w:vAlign w:val="center"/>
          </w:tcPr>
          <w:p w14:paraId="1BF2459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2" w:type="pct"/>
            <w:vAlign w:val="center"/>
          </w:tcPr>
          <w:p w14:paraId="3863BEF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3" w:type="pct"/>
            <w:vAlign w:val="center"/>
          </w:tcPr>
          <w:p w14:paraId="65A2DEA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9" w:type="pct"/>
            <w:vAlign w:val="center"/>
          </w:tcPr>
          <w:p w14:paraId="3444985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9" w:type="pct"/>
            <w:vAlign w:val="center"/>
          </w:tcPr>
          <w:p w14:paraId="46951C1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" w:type="pct"/>
            <w:vAlign w:val="center"/>
          </w:tcPr>
          <w:p w14:paraId="616494E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5" w:type="pct"/>
            <w:vAlign w:val="center"/>
          </w:tcPr>
          <w:p w14:paraId="6AB1FC6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9" w:type="pct"/>
            <w:vAlign w:val="center"/>
          </w:tcPr>
          <w:p w14:paraId="492CA6A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9" w:type="pct"/>
            <w:vAlign w:val="center"/>
          </w:tcPr>
          <w:p w14:paraId="5102271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06" w:type="pct"/>
            <w:vAlign w:val="center"/>
          </w:tcPr>
          <w:p w14:paraId="5AA26FB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" w:type="pct"/>
            <w:vAlign w:val="center"/>
          </w:tcPr>
          <w:p w14:paraId="24A417C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9" w:type="pct"/>
            <w:vAlign w:val="center"/>
          </w:tcPr>
          <w:p w14:paraId="4630B01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9" w:type="pct"/>
            <w:vAlign w:val="center"/>
          </w:tcPr>
          <w:p w14:paraId="54DF4B4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00" w:type="pct"/>
            <w:vAlign w:val="center"/>
          </w:tcPr>
          <w:p w14:paraId="15589B9F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3" w:type="pct"/>
            <w:vAlign w:val="center"/>
          </w:tcPr>
          <w:p w14:paraId="0356E3A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00" w:type="pct"/>
            <w:vAlign w:val="center"/>
          </w:tcPr>
          <w:p w14:paraId="37683CAF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00" w:type="pct"/>
            <w:vAlign w:val="center"/>
          </w:tcPr>
          <w:p w14:paraId="34ECD63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19" w:type="pct"/>
            <w:vAlign w:val="center"/>
          </w:tcPr>
          <w:p w14:paraId="7CE2271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9" w:type="pct"/>
            <w:vAlign w:val="center"/>
          </w:tcPr>
          <w:p w14:paraId="0B02588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0" w:type="pct"/>
            <w:vAlign w:val="center"/>
          </w:tcPr>
          <w:p w14:paraId="740BDFE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00" w:type="pct"/>
            <w:vAlign w:val="center"/>
          </w:tcPr>
          <w:p w14:paraId="06989F98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2" w:type="pct"/>
            <w:vAlign w:val="center"/>
          </w:tcPr>
          <w:p w14:paraId="282F509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48</w:t>
            </w:r>
          </w:p>
        </w:tc>
      </w:tr>
      <w:tr w:rsidR="000E1754" w:rsidRPr="00776D94" w14:paraId="7821732C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296A414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Trees and Shrubs</w:t>
            </w:r>
          </w:p>
        </w:tc>
      </w:tr>
      <w:tr w:rsidR="000E1754" w:rsidRPr="00776D94" w14:paraId="23F7E70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64C4C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 xml:space="preserve">Pruning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80CA74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  <w:vAlign w:val="center"/>
          </w:tcPr>
          <w:p w14:paraId="087AB56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68ECD8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F6F46A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AF543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356F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2FBA03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A3D025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1909B1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9A1A5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F07D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05BD0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32E0B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E36E2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048A7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040734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392932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231E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65231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FFF2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B0383E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E731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62980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6FE6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2CD9EE9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4187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4A4FE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E7911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4B58F6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4AFB7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9D11A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BB8B1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CD3AD3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942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6B8CD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807F2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EDCCE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DB3FB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2842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58BD5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07783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3FD5E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A18B4A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0D649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E0F3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BE262E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F9AB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32E58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82E6FE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86770E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Pruning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y)</w:t>
            </w:r>
          </w:p>
        </w:tc>
        <w:tc>
          <w:tcPr>
            <w:tcW w:w="86" w:type="pct"/>
          </w:tcPr>
          <w:p w14:paraId="336351F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4B66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A79E6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873C85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CD9173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F5D0E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008A6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6FA1A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3D12F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669A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E016D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D8202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57266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6A19C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6B12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B0947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83D26E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0B6D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F023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5850E8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C8A8E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E60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3D28F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88A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5B41E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0B02B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4BF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0D951F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C2948A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D591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4C07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1D0D0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2D88A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33799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CB9FC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3BD183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56D30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5EB176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ED8C0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22D36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6D15A4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1CF6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1BE3A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59D5F3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E28A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0EA90C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1BFF8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BBB5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CC801C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86BAB1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Trimming</w:t>
            </w:r>
          </w:p>
          <w:p w14:paraId="13B4FBBC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12A103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5BC31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FB6304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B6629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94C046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452E16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9E066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B68A36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85104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258B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5DA75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E8BD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CAC4F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F468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602F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11EB9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78807B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9C44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9BC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EC52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672483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E086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9D0C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F075F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E9B2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64A24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B2D11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A0C41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4875D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DD5A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E3C1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7695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3465B5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2AA03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527EF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32DD50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5F596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7F537F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716C5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B55AB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20A811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AC3566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D5BF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D1D79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CD4F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567E31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D8094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8CC9DA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1A154765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FF821E7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Trimming</w:t>
            </w:r>
          </w:p>
          <w:p w14:paraId="4D397E1F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y)</w:t>
            </w:r>
          </w:p>
        </w:tc>
        <w:tc>
          <w:tcPr>
            <w:tcW w:w="86" w:type="pct"/>
          </w:tcPr>
          <w:p w14:paraId="31A857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44278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AD3CB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FFD8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5162F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F38E28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560EB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47F172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AA85ED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4ACA4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3DCD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1193F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65BA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B51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C1D9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AF3CC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7BA8AD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6CFB9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FCFDD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A2F21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32EB6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22986C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E24B2B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843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96836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F447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7448D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B1A21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80AE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BE0F3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5B762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D135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107D06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D2EE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13060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ADBEAC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9B3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EF51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385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3300B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5285AD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831C02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7A4532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617F7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7D24F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0BD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370BF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77B8E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40A14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D60B134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Fertilizing</w:t>
            </w:r>
          </w:p>
          <w:p w14:paraId="417AE49E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2A15B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3604D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A6438C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1E2ABC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FE5568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C3438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A67813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FD47C7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B87DA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B983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F0EE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EC716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C781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C268E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3F158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890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52F6BB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44C1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D03E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EDE3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F46CDF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590D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74F46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D010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63054C6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5182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0697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E8164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0AC8F4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020BB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88FC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5AAF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00FEC6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C36F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060AA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4D4AAB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DA567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8718B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2CCC9A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561C2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26E60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F79A0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80F496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D807A2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4DC12E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CCDE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38F773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1DC6CA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7F8D3A8B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3A76EDCA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Turf</w:t>
            </w:r>
          </w:p>
        </w:tc>
      </w:tr>
      <w:tr w:rsidR="000E1754" w:rsidRPr="00776D94" w14:paraId="3E6E722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0BD05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Mowing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845995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11772D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9EA2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FCF481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0CF1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1AB94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E70CC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85510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25A39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517C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16711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FE556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31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BBCB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6B94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1FE26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C3E61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BF5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8842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86B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DCA691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2E3DA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FFB5E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F1A23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1E95FF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1358D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4480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4F08E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BA1E9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8A3C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4EA8C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AEC6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308744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6084D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D4A11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B34D4A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CF210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33B8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3908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06D0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B66FC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01D0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5B8590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C3D42D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39A9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02ADE8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7A83D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C4000D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47043D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E1F42A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Mowing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y)</w:t>
            </w:r>
          </w:p>
        </w:tc>
        <w:tc>
          <w:tcPr>
            <w:tcW w:w="86" w:type="pct"/>
          </w:tcPr>
          <w:p w14:paraId="004BCDE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7266E8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86B34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3D9F79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BFCE6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0162E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E0D3C2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CC9259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B3FD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DDF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78521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318B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074FB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8ACEC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A2C00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094A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085BBE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85AA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FA96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7794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A5610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89270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6AA58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04ED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82A0B1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8AD4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1C458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1A4F4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031DD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F80E8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5266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3F8A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2A9FB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0F03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181A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4B155D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37E2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F8C22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3C5B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488A2B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8D75AB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8BEF6B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0BB01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86EFB2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A60C2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2D90E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C1CF2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D8EA5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0BF7154A" w14:textId="77777777" w:rsidTr="001446FE">
        <w:trPr>
          <w:trHeight w:val="20"/>
        </w:trPr>
        <w:tc>
          <w:tcPr>
            <w:tcW w:w="296" w:type="pct"/>
            <w:vAlign w:val="center"/>
          </w:tcPr>
          <w:p w14:paraId="41E68F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Edging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452794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73E5B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416CB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7F44EE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2846E4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D86882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D2156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2ECF9B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34D8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6CB7A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CDB95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4CF3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30448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C29E5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41C75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8892D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47549B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990F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4F37EA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4FBE5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A46D7D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D4309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5831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76EC0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EC9BA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C146BD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79DFD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DE31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A4D15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4A921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D3922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49A26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BF0C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5B5C8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9A6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7752ED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3D6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A895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87C87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21714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C030BD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BEA955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170211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5B169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33167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F279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1F7C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1C08782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507D8267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0F8818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Aeration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788E53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73233C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F7F0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1D1DD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3AAF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566C2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23328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A7E05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568D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7E3E5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29575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0925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36D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E655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5BD6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5343C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A5C3F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FF8190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E5ACA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1DBE4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119F02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DF44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3072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03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D24023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7584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601CD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E3E37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F422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EF1D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5DC0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6A2A61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CB74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4568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D447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7C48DA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AA8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91459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26B95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A2485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ABE92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B7C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FBEE6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98FB29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C4327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CFC0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222DD0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85DD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28E1003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A0084FA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Fertilizing</w:t>
            </w:r>
          </w:p>
          <w:p w14:paraId="00FA69AE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1B4D94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1FF706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F88D4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4B80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8612D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8D331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ED89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2C535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B1F8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922E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0904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F9638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6C735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925C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E6F6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84AF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1808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CAEF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00C6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D63E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91FBA9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458D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56B5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84683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B9EF2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DA4BF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A1CCE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A3D8E6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668D0E3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6807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F6EB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A797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7C599DF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0CFB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1716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6CB42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C21A0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6EA6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EA594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B6FCA8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AB9F0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A4EBB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9857C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10FE7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298A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6B16C4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F943F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547A71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07A3581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AD2B518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Palm Tree</w:t>
            </w:r>
          </w:p>
        </w:tc>
      </w:tr>
      <w:tr w:rsidR="000E1754" w:rsidRPr="00776D94" w14:paraId="0E63285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B638342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Mulching</w:t>
            </w:r>
          </w:p>
        </w:tc>
        <w:tc>
          <w:tcPr>
            <w:tcW w:w="86" w:type="pct"/>
          </w:tcPr>
          <w:p w14:paraId="43AF5C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9751AA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C8CCF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0EF7FF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F0CC53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7F719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D8C301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61E2DD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ED237A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ADB6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363C2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AF4C4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0E605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B37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7C0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76DCA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A0E6A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08001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F769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B72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9474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50637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0575A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7E2C0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F6CE00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AC58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D7CD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FBB5E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317D4E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F4330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968EA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EB7E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E535DB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3EC3C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EA10D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1F942C9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808B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769E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AA8AA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E953A4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DEA60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383431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DB1BA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646BED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1569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774A6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66D5D4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CA058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26B259A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0D0F465C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Fertilizing</w:t>
            </w:r>
          </w:p>
        </w:tc>
        <w:tc>
          <w:tcPr>
            <w:tcW w:w="86" w:type="pct"/>
          </w:tcPr>
          <w:p w14:paraId="1E0AE6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2A53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9D250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465751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34AC6D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6BB99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60CCED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46731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D71C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5A788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CFB4E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5CE40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A4CB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0D36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F3118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F4FC9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88B8A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4CE9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38E0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BD55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A86D6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E226D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BF88F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93A45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1431D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8BA3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9D3AF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EB94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6AB22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6975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1C2A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475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1CEC95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F00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9005B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7F37956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6B16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5327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C809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C4E8C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C7C94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C63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78F1C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484419B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9B272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3A84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F8E6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0AFC6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BF3F1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38E7171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Pest Control</w:t>
            </w:r>
          </w:p>
        </w:tc>
        <w:tc>
          <w:tcPr>
            <w:tcW w:w="86" w:type="pct"/>
          </w:tcPr>
          <w:p w14:paraId="4AA2D67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40B5C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E720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7C40AA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DA64C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35980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9D2C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7CA7C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16D7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4A88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F398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FFB39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99416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6F0A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EAE57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106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D03FC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F781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4E1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042EF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58B56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94C86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D9F75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F33E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9A899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0B67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81A4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9FD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DEB3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A9749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EAE1D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E670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39752E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8C1AC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EB46A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0901C3F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C7B20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055B1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850D3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A592B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9E8DD5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580755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C22C54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CF614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69FF1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86D07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D11E8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8C55A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3E41126" w14:textId="77777777" w:rsidR="000E1754" w:rsidRDefault="000E1754" w:rsidP="000E1754"/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0E771F8B" w:rsidR="008347D3" w:rsidRPr="007D4F4F" w:rsidRDefault="007D4F4F" w:rsidP="007D4F4F">
      <w:pPr>
        <w:tabs>
          <w:tab w:val="left" w:pos="4620"/>
        </w:tabs>
      </w:pPr>
      <w:r>
        <w:tab/>
      </w:r>
    </w:p>
    <w:sectPr w:rsidR="008347D3" w:rsidRPr="007D4F4F" w:rsidSect="000E1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2870" w14:textId="77777777" w:rsidR="008B0DE0" w:rsidRDefault="008B0DE0">
      <w:r>
        <w:separator/>
      </w:r>
    </w:p>
    <w:p w14:paraId="693D1279" w14:textId="77777777" w:rsidR="008B0DE0" w:rsidRDefault="008B0DE0"/>
  </w:endnote>
  <w:endnote w:type="continuationSeparator" w:id="0">
    <w:p w14:paraId="36AED4F8" w14:textId="77777777" w:rsidR="008B0DE0" w:rsidRDefault="008B0DE0">
      <w:r>
        <w:continuationSeparator/>
      </w:r>
    </w:p>
    <w:p w14:paraId="6C2CF725" w14:textId="77777777" w:rsidR="008B0DE0" w:rsidRDefault="008B0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D52D" w14:textId="77777777" w:rsidR="008D5660" w:rsidRDefault="008D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8B7AFBF" w:rsidR="009210BF" w:rsidRDefault="008B0DE0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C5128">
          <w:rPr>
            <w:sz w:val="16"/>
            <w:szCs w:val="16"/>
            <w:lang w:val="en-AU"/>
          </w:rPr>
          <w:t>EOM-ZM0-TP-000020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8D566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C51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C51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28EAA993" w:rsidR="009210BF" w:rsidRDefault="008D5660" w:rsidP="008D5660">
    <w:pPr>
      <w:tabs>
        <w:tab w:val="left" w:pos="285"/>
      </w:tabs>
      <w:rPr>
        <w:rFonts w:ascii="Calibri" w:hAnsi="Calibri" w:cs="Calibri"/>
        <w:sz w:val="12"/>
        <w:szCs w:val="12"/>
        <w:lang w:val="en-GB"/>
      </w:rPr>
    </w:pPr>
    <w:r>
      <w:rPr>
        <w:rFonts w:ascii="Calibri" w:hAnsi="Calibri" w:cs="Calibri"/>
        <w:sz w:val="12"/>
        <w:szCs w:val="12"/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94A2" w14:textId="77777777" w:rsidR="008D5660" w:rsidRDefault="008D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EA79" w14:textId="77777777" w:rsidR="008B0DE0" w:rsidRDefault="008B0DE0">
      <w:r>
        <w:separator/>
      </w:r>
    </w:p>
    <w:p w14:paraId="0E0B1C12" w14:textId="77777777" w:rsidR="008B0DE0" w:rsidRDefault="008B0DE0"/>
  </w:footnote>
  <w:footnote w:type="continuationSeparator" w:id="0">
    <w:p w14:paraId="582B69BE" w14:textId="77777777" w:rsidR="008B0DE0" w:rsidRDefault="008B0DE0">
      <w:r>
        <w:continuationSeparator/>
      </w:r>
    </w:p>
    <w:p w14:paraId="14848C65" w14:textId="77777777" w:rsidR="008B0DE0" w:rsidRDefault="008B0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3CED" w14:textId="77777777" w:rsidR="008D5660" w:rsidRDefault="008D5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0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9979"/>
    </w:tblGrid>
    <w:tr w:rsidR="009210BF" w14:paraId="55B15A60" w14:textId="77777777" w:rsidTr="009C5128">
      <w:trPr>
        <w:jc w:val="center"/>
      </w:trPr>
      <w:tc>
        <w:tcPr>
          <w:tcW w:w="2070" w:type="dxa"/>
        </w:tcPr>
        <w:p w14:paraId="01975BF5" w14:textId="270A7E57" w:rsidR="009210BF" w:rsidRDefault="008D566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89D9C68" wp14:editId="05203FCD">
                <wp:simplePos x="0" y="0"/>
                <wp:positionH relativeFrom="column">
                  <wp:posOffset>-324485</wp:posOffset>
                </wp:positionH>
                <wp:positionV relativeFrom="paragraph">
                  <wp:posOffset>-85725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79" w:type="dxa"/>
          <w:vAlign w:val="center"/>
        </w:tcPr>
        <w:p w14:paraId="361EC67C" w14:textId="4BB3B5A3" w:rsidR="009210BF" w:rsidRPr="006A25F8" w:rsidRDefault="009C5128" w:rsidP="000E175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 w:rsidRPr="009C5128">
            <w:rPr>
              <w:kern w:val="32"/>
              <w:sz w:val="24"/>
              <w:szCs w:val="24"/>
              <w:lang w:val="en-GB"/>
            </w:rPr>
            <w:t>Landscape Seasonal Maintenance Schedule Parks and Recreation Template</w:t>
          </w:r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4FA5" w14:textId="77777777" w:rsidR="008D5660" w:rsidRDefault="008D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0DE0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566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9FAA18A2-297C-4D36-A2AE-17F21E8833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EOM-ZM0-TP-000020 Rev 001</dc:subject>
  <dc:creator>Rivamonte, Leonnito (RMP)</dc:creator>
  <cp:keywords>ᅟ</cp:keywords>
  <cp:lastModifiedBy>Jancil Saldhana</cp:lastModifiedBy>
  <cp:revision>51</cp:revision>
  <cp:lastPrinted>2017-10-17T10:11:00Z</cp:lastPrinted>
  <dcterms:created xsi:type="dcterms:W3CDTF">2019-12-16T06:44:00Z</dcterms:created>
  <dcterms:modified xsi:type="dcterms:W3CDTF">2021-08-18T06:35:00Z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